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Макетная таблица"/>
      </w:tblPr>
      <w:tblGrid>
        <w:gridCol w:w="4894"/>
        <w:gridCol w:w="671"/>
        <w:gridCol w:w="4993"/>
        <w:gridCol w:w="478"/>
        <w:gridCol w:w="5079"/>
      </w:tblGrid>
      <w:tr w:rsidR="008A67F7" w:rsidRPr="00921327" w14:paraId="56E7FE7B" w14:textId="77777777" w:rsidTr="00E77933">
        <w:trPr>
          <w:trHeight w:val="6768"/>
        </w:trPr>
        <w:tc>
          <w:tcPr>
            <w:tcW w:w="1518" w:type="pct"/>
          </w:tcPr>
          <w:p w14:paraId="3A0D9861" w14:textId="10D8D0E7" w:rsidR="008A67F7" w:rsidRPr="009C7E6B" w:rsidRDefault="008A67F7" w:rsidP="00921327">
            <w:pPr>
              <w:rPr>
                <w:noProof/>
                <w:lang w:val="ru-RU"/>
              </w:rPr>
            </w:pPr>
          </w:p>
        </w:tc>
        <w:tc>
          <w:tcPr>
            <w:tcW w:w="208" w:type="pct"/>
          </w:tcPr>
          <w:p w14:paraId="369BA3C5" w14:textId="77777777" w:rsidR="008A67F7" w:rsidRPr="009C7E6B" w:rsidRDefault="008A67F7" w:rsidP="00BC3FC8">
            <w:pPr>
              <w:rPr>
                <w:noProof/>
                <w:lang w:val="ru-RU"/>
              </w:rPr>
            </w:pPr>
          </w:p>
        </w:tc>
        <w:tc>
          <w:tcPr>
            <w:tcW w:w="1549" w:type="pct"/>
            <w:vAlign w:val="center"/>
          </w:tcPr>
          <w:p w14:paraId="40A95AA4" w14:textId="221131E3" w:rsidR="00921327" w:rsidRPr="00921327" w:rsidRDefault="00921327" w:rsidP="00921327">
            <w:pPr>
              <w:pStyle w:val="af0"/>
              <w:rPr>
                <w:noProof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t>В. П. Крапивин: «</w:t>
            </w:r>
            <w:r w:rsidRPr="00921327">
              <w:rPr>
                <w:b/>
                <w:bCs/>
                <w:noProof/>
                <w:lang w:val="ru-RU"/>
              </w:rPr>
              <w:t>Все начинается в детстве</w:t>
            </w:r>
            <w:r>
              <w:rPr>
                <w:b/>
                <w:bCs/>
                <w:noProof/>
                <w:lang w:val="ru-RU"/>
              </w:rPr>
              <w:t>»</w:t>
            </w:r>
          </w:p>
          <w:p w14:paraId="1E248CD5" w14:textId="43824072" w:rsidR="00946E3C" w:rsidRPr="009C7E6B" w:rsidRDefault="00946E3C" w:rsidP="00921327">
            <w:pPr>
              <w:pStyle w:val="af0"/>
              <w:rPr>
                <w:noProof/>
                <w:lang w:val="ru-RU"/>
              </w:rPr>
            </w:pPr>
          </w:p>
        </w:tc>
        <w:tc>
          <w:tcPr>
            <w:tcW w:w="148" w:type="pct"/>
          </w:tcPr>
          <w:p w14:paraId="7B3B87AA" w14:textId="77777777" w:rsidR="008A67F7" w:rsidRPr="009C7E6B" w:rsidRDefault="008A67F7" w:rsidP="00BC3FC8">
            <w:pPr>
              <w:rPr>
                <w:noProof/>
                <w:lang w:val="ru-RU"/>
              </w:rPr>
            </w:pPr>
          </w:p>
        </w:tc>
        <w:tc>
          <w:tcPr>
            <w:tcW w:w="1576" w:type="pct"/>
          </w:tcPr>
          <w:p w14:paraId="35D07F1E" w14:textId="77777777" w:rsidR="00172036" w:rsidRPr="009C7E6B" w:rsidRDefault="00172036" w:rsidP="00172036">
            <w:pPr>
              <w:pStyle w:val="a6"/>
              <w:rPr>
                <w:noProof/>
                <w:lang w:val="ru-RU"/>
              </w:rPr>
            </w:pPr>
          </w:p>
          <w:p w14:paraId="1AA96D34" w14:textId="77777777" w:rsidR="008A67F7" w:rsidRPr="009C7E6B" w:rsidRDefault="00F770C1" w:rsidP="00F770C1">
            <w:pPr>
              <w:pStyle w:val="a4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Словарик морских терминов</w:t>
            </w:r>
          </w:p>
          <w:p w14:paraId="326A042C" w14:textId="77777777" w:rsidR="00172036" w:rsidRDefault="00F770C1" w:rsidP="00F770C1">
            <w:pPr>
              <w:jc w:val="center"/>
              <w:rPr>
                <w:noProof/>
                <w:color w:val="FFFFFF" w:themeColor="background2"/>
                <w:lang w:val="ru-RU"/>
              </w:rPr>
            </w:pPr>
            <w:r>
              <w:rPr>
                <w:noProof/>
                <w:color w:val="FFFFFF" w:themeColor="background2"/>
                <w:lang w:val="ru-RU"/>
              </w:rPr>
              <w:t>В повести В. П. Крапивина «Колыбельная для брата»</w:t>
            </w:r>
          </w:p>
          <w:p w14:paraId="70CF2C6B" w14:textId="0C37C410" w:rsidR="00921327" w:rsidRPr="009C7E6B" w:rsidRDefault="00921327" w:rsidP="00F770C1">
            <w:pPr>
              <w:jc w:val="center"/>
              <w:rPr>
                <w:noProof/>
                <w:lang w:val="ru-RU"/>
              </w:rPr>
            </w:pPr>
            <w:r w:rsidRPr="00921327">
              <w:rPr>
                <w:noProof/>
              </w:rPr>
              <w:drawing>
                <wp:inline distT="0" distB="0" distL="0" distR="0" wp14:anchorId="52694C3D" wp14:editId="1C603F00">
                  <wp:extent cx="2422735" cy="1762125"/>
                  <wp:effectExtent l="0" t="0" r="0" b="0"/>
                  <wp:docPr id="717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8ADBE1-D334-4316-95F1-7C8AD1FABB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2">
                            <a:extLst>
                              <a:ext uri="{FF2B5EF4-FFF2-40B4-BE49-F238E27FC236}">
                                <a16:creationId xmlns:a16="http://schemas.microsoft.com/office/drawing/2014/main" id="{D08ADBE1-D334-4316-95F1-7C8AD1FABB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409" cy="176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A8708" w14:textId="77777777" w:rsidR="0035526D" w:rsidRPr="009C7E6B" w:rsidRDefault="0035526D">
      <w:pPr>
        <w:rPr>
          <w:noProof/>
          <w:lang w:val="ru-RU"/>
        </w:rPr>
      </w:pPr>
      <w:r w:rsidRPr="009C7E6B">
        <w:rPr>
          <w:noProof/>
          <w:lang w:val="ru-RU" w:bidi="ru-RU"/>
        </w:rPr>
        <w:br w:type="page"/>
      </w:r>
    </w:p>
    <w:tbl>
      <w:tblPr>
        <w:tblpPr w:leftFromText="180" w:rightFromText="180" w:vertAnchor="text" w:tblpY="1"/>
        <w:tblOverlap w:val="never"/>
        <w:tblW w:w="3424" w:type="pct"/>
        <w:tblLayout w:type="fixed"/>
        <w:tblLook w:val="0600" w:firstRow="0" w:lastRow="0" w:firstColumn="0" w:lastColumn="0" w:noHBand="1" w:noVBand="1"/>
        <w:tblCaption w:val="Макетная таблица"/>
      </w:tblPr>
      <w:tblGrid>
        <w:gridCol w:w="4894"/>
        <w:gridCol w:w="671"/>
        <w:gridCol w:w="5208"/>
        <w:gridCol w:w="265"/>
      </w:tblGrid>
      <w:tr w:rsidR="00F770C1" w:rsidRPr="00921327" w14:paraId="2C173B44" w14:textId="77777777" w:rsidTr="00921327">
        <w:trPr>
          <w:cantSplit/>
          <w:trHeight w:val="5783"/>
        </w:trPr>
        <w:tc>
          <w:tcPr>
            <w:tcW w:w="2217" w:type="pct"/>
          </w:tcPr>
          <w:p w14:paraId="5A9B3FAF" w14:textId="7F115837" w:rsidR="00052CC8" w:rsidRDefault="00921327" w:rsidP="00052CC8">
            <w:pPr>
              <w:rPr>
                <w:noProof/>
                <w:lang w:val="ru-RU"/>
              </w:rPr>
            </w:pPr>
            <w:r w:rsidRPr="00921327">
              <w:rPr>
                <w:noProof/>
                <w:lang w:val="ru-R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7724428" wp14:editId="37A792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181610</wp:posOffset>
                      </wp:positionV>
                      <wp:extent cx="3067050" cy="4562475"/>
                      <wp:effectExtent l="0" t="0" r="19050" b="28575"/>
                      <wp:wrapSquare wrapText="bothSides"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456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4D404" w14:textId="3E4B973C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1.     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Аквалангист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 спортсмен, занимающийся подводным плаванием с аквалангом, аппаратом, обеспечивающим дыхание человеку под водой на сравнительно небольших глубинах.</w:t>
                                  </w:r>
                                </w:p>
                                <w:p w14:paraId="410685C1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2.     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Ахтеркница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 кница, соединяющая ахтерштевень с килем.</w:t>
                                  </w:r>
                                </w:p>
                                <w:p w14:paraId="324610F6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3.      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Кница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 угольник для жесткого соединения элементов набора корпуса судна, примыкающих друг к другу под углом. </w:t>
                                  </w:r>
                                </w:p>
                                <w:p w14:paraId="45056AA9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4.    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Батисфера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 плавательные средства с экипажами на борту для разведки морских глубин. </w:t>
                                  </w:r>
                                </w:p>
                                <w:p w14:paraId="7BD99F32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5.    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Бизань 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-  косой парус, ставящийся на бизань-мачте, верхняя шкаторина которого шнуруется к гафелю, а нижняя растягивается по гику бизань-шкотом. </w:t>
                                  </w:r>
                                </w:p>
                                <w:p w14:paraId="66BD3E24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6.  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Бизань-мачта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  задняя мачта у судов, имеющих три и более мачт.</w:t>
                                  </w:r>
                                </w:p>
                                <w:p w14:paraId="0505EA63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7.   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Бизань-шкот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 снасть бегучего такелажа, предназначенная для растягивания нижних (шкотовых) углов парусов по рею или гику.</w:t>
                                  </w:r>
                                </w:p>
                                <w:p w14:paraId="4EFD7C61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8.     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Борт 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 - бок корабля.</w:t>
                                  </w:r>
                                </w:p>
                                <w:p w14:paraId="50F57A9E" w14:textId="77777777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9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.   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Бухта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 морская губа, небольшая гавань, залив.  </w:t>
                                  </w:r>
                                </w:p>
                                <w:p w14:paraId="6D9979B7" w14:textId="0BB59A84" w:rsidR="00921327" w:rsidRPr="008106B0" w:rsidRDefault="00921327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10.   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Бушприт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 - мачта, ставящаяся наклонно к передней части корабля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lang w:val="ru-RU"/>
                                    </w:rPr>
                                    <w:t>. </w:t>
                                  </w:r>
                                </w:p>
                                <w:p w14:paraId="0F4345DE" w14:textId="77777777" w:rsidR="008106B0" w:rsidRPr="008106B0" w:rsidRDefault="008106B0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11.    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Ванты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 - снасти стоячего судового такелажа. Изготавливаются из стального или пенькового троса и служат для укрепления мачты, являясь оттяжками к борту и несколько в корму.</w:t>
                                  </w:r>
                                </w:p>
                                <w:p w14:paraId="22DC1976" w14:textId="77777777" w:rsidR="008106B0" w:rsidRPr="008106B0" w:rsidRDefault="008106B0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12.    Выбленки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 "ступенька из ниток" -  отрезки тонкого троса, ввязанные поперек вант и выполняющие роль ступеней при подъеме по вантам на мачты и стеньги.</w:t>
                                  </w:r>
                                </w:p>
                                <w:p w14:paraId="70C9919A" w14:textId="43EDC07E" w:rsidR="008106B0" w:rsidRDefault="008106B0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13.     Гавань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 - место, удобное для стоянки кораблей, для их вооружения и починки. </w:t>
                                  </w:r>
                                </w:p>
                                <w:p w14:paraId="0394B218" w14:textId="77777777" w:rsidR="008106B0" w:rsidRPr="008106B0" w:rsidRDefault="008106B0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  <w:r w:rsidRPr="008106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>14.     Галс</w:t>
                                  </w:r>
                                  <w:r w:rsidRPr="008106B0"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  <w:t xml:space="preserve"> - курс судна относительно ветра; если ветер дует в правый борт, то говорят, что судно идет правым галсом, если в левый борт - то левым галсом.</w:t>
                                  </w:r>
                                </w:p>
                                <w:p w14:paraId="12FE716D" w14:textId="77777777" w:rsidR="008106B0" w:rsidRPr="008106B0" w:rsidRDefault="008106B0" w:rsidP="008106B0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14:paraId="013D1F6D" w14:textId="5000806C" w:rsidR="00921327" w:rsidRPr="008106B0" w:rsidRDefault="00921327" w:rsidP="008106B0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244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.4pt;margin-top:14.3pt;width:241.5pt;height:35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">
                      <v:textbox>
                        <w:txbxContent>
                          <w:p w14:paraId="53C4D404" w14:textId="3E4B973C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1.     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Аквалангист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 спортсмен, занимающийся подводным плаванием с аквалангом, аппаратом, обеспечивающим дыхание человеку под водой на сравнительно небольших глубинах.</w:t>
                            </w:r>
                          </w:p>
                          <w:p w14:paraId="410685C1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2.     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Ахтеркница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 кница, соединяющая ахтерштевень с килем.</w:t>
                            </w:r>
                          </w:p>
                          <w:p w14:paraId="324610F6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3.      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Кница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 угольник для жесткого соединения элементов набора корпуса судна, примыкающих друг к другу под углом. </w:t>
                            </w:r>
                          </w:p>
                          <w:p w14:paraId="45056AA9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4.    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Батисфера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 плавательные средства с экипажами на борту для разведки морских глубин. </w:t>
                            </w:r>
                          </w:p>
                          <w:p w14:paraId="7BD99F32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5.    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Бизань 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-  косой парус, ставящийся на бизань-мачте, верхняя шкаторина которого шнуруется к гафелю, а нижняя растягивается по гику бизань-шкотом. </w:t>
                            </w:r>
                          </w:p>
                          <w:p w14:paraId="66BD3E24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6.  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Бизань-мачта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  задняя мачта у судов, имеющих три и более мачт.</w:t>
                            </w:r>
                          </w:p>
                          <w:p w14:paraId="0505EA63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7.   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Бизань-шкот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 снасть бегучего такелажа, предназначенная для растягивания нижних (шкотовых) углов парусов по рею или гику.</w:t>
                            </w:r>
                          </w:p>
                          <w:p w14:paraId="4EFD7C61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8.     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Борт 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 - бок корабля.</w:t>
                            </w:r>
                          </w:p>
                          <w:p w14:paraId="50F57A9E" w14:textId="77777777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9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.   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Бухта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 морская губа, небольшая гавань, залив.  </w:t>
                            </w:r>
                          </w:p>
                          <w:p w14:paraId="6D9979B7" w14:textId="0BB59A84" w:rsidR="00921327" w:rsidRPr="008106B0" w:rsidRDefault="00921327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10.   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Бушприт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 - мачта, ставящаяся наклонно к передней части корабля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lang w:val="ru-RU"/>
                              </w:rPr>
                              <w:t>. </w:t>
                            </w:r>
                          </w:p>
                          <w:p w14:paraId="0F4345DE" w14:textId="77777777" w:rsidR="008106B0" w:rsidRPr="008106B0" w:rsidRDefault="008106B0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11.    </w:t>
                            </w:r>
                            <w:r w:rsidRPr="008106B0">
                              <w:rPr>
                                <w:rFonts w:ascii="Times New Roman" w:hAnsi="Times New Roman"/>
                                <w:b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Ванты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 - снасти стоячего судового такелажа. Изготавливаются из стального или пенькового троса и служат для укрепления мачты, являясь оттяжками к борту и несколько в корму.</w:t>
                            </w:r>
                          </w:p>
                          <w:p w14:paraId="22DC1976" w14:textId="77777777" w:rsidR="008106B0" w:rsidRPr="008106B0" w:rsidRDefault="008106B0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12.    Выбленки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 "ступенька из ниток" -  отрезки тонкого троса, ввязанные поперек вант и выполняющие роль ступеней при подъеме по вантам на мачты и стеньги.</w:t>
                            </w:r>
                          </w:p>
                          <w:p w14:paraId="70C9919A" w14:textId="43EDC07E" w:rsidR="008106B0" w:rsidRDefault="008106B0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13.     Гавань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 - место, удобное для стоянки кораблей, для их вооружения и починки. </w:t>
                            </w:r>
                          </w:p>
                          <w:p w14:paraId="0394B218" w14:textId="77777777" w:rsidR="008106B0" w:rsidRPr="008106B0" w:rsidRDefault="008106B0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8106B0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>14.     Галс</w:t>
                            </w:r>
                            <w:r w:rsidRPr="008106B0"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  <w:t xml:space="preserve"> - курс судна относительно ветра; если ветер дует в правый борт, то говорят, что судно идет правым галсом, если в левый борт - то левым галсом.</w:t>
                            </w:r>
                          </w:p>
                          <w:p w14:paraId="12FE716D" w14:textId="77777777" w:rsidR="008106B0" w:rsidRPr="008106B0" w:rsidRDefault="008106B0" w:rsidP="008106B0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</w:p>
                          <w:p w14:paraId="013D1F6D" w14:textId="5000806C" w:rsidR="00921327" w:rsidRPr="008106B0" w:rsidRDefault="00921327" w:rsidP="008106B0">
                            <w:pPr>
                              <w:spacing w:after="0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2CC8" w:rsidRPr="00F770C1">
              <w:rPr>
                <w:noProof/>
                <w:lang w:val="ru-RU"/>
              </w:rPr>
              <w:t xml:space="preserve">. </w:t>
            </w:r>
          </w:p>
          <w:p w14:paraId="10E70733" w14:textId="77777777" w:rsidR="00F770C1" w:rsidRPr="00F770C1" w:rsidRDefault="00F770C1" w:rsidP="00F770C1">
            <w:pPr>
              <w:rPr>
                <w:noProof/>
                <w:lang w:val="ru-RU"/>
              </w:rPr>
            </w:pPr>
          </w:p>
          <w:p w14:paraId="0A0BF537" w14:textId="77777777" w:rsidR="00F770C1" w:rsidRPr="009C7E6B" w:rsidRDefault="00F770C1" w:rsidP="00F770C1">
            <w:pPr>
              <w:rPr>
                <w:noProof/>
                <w:lang w:val="ru-RU"/>
              </w:rPr>
            </w:pPr>
          </w:p>
        </w:tc>
        <w:tc>
          <w:tcPr>
            <w:tcW w:w="304" w:type="pct"/>
          </w:tcPr>
          <w:p w14:paraId="07CAEF9D" w14:textId="6BA1C0B5" w:rsidR="00F770C1" w:rsidRPr="009C7E6B" w:rsidRDefault="00F770C1" w:rsidP="00F770C1">
            <w:pPr>
              <w:rPr>
                <w:noProof/>
                <w:lang w:val="ru-RU"/>
              </w:rPr>
            </w:pPr>
          </w:p>
        </w:tc>
        <w:tc>
          <w:tcPr>
            <w:tcW w:w="2359" w:type="pct"/>
          </w:tcPr>
          <w:p w14:paraId="58D505B6" w14:textId="376AE37B" w:rsidR="00052CC8" w:rsidRPr="009C7E6B" w:rsidRDefault="00921327" w:rsidP="00921327">
            <w:pPr>
              <w:rPr>
                <w:noProof/>
                <w:lang w:val="ru-RU"/>
              </w:rPr>
            </w:pPr>
            <w:r w:rsidRPr="00921327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1447151" wp14:editId="06EB5CE7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192405</wp:posOffset>
                      </wp:positionV>
                      <wp:extent cx="3590925" cy="4562475"/>
                      <wp:effectExtent l="0" t="0" r="28575" b="2857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456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CCC79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15.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Грот-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мачта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самая большая мачта на корабле; вторая мачта на корабля, считая от носа.</w:t>
                                  </w:r>
                                </w:p>
                                <w:p w14:paraId="500D1626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16.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Иллюминаторы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круглое или прямоугольное окно в борту корпуса корабля, стене его надстройки или в верхней палубе для доступа света.</w:t>
                                  </w:r>
                                </w:p>
                                <w:p w14:paraId="211781A1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17.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Канат 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 очень толстая веревка.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1DD4BE74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18.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Киль 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 основная продольная связь корабля, располагаемая по всей его длине в нижней части по диаметральной плоскости. На деревянных судах киль состоит из выступающего наружу бруса, к которому прикрепляются шпангоуты.</w:t>
                                  </w:r>
                                </w:p>
                                <w:p w14:paraId="059B2E21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19.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Кливер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 косой треугольный парус, ставящийся впереди фок-мачты. От 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стень</w:t>
                                  </w:r>
                                  <w:proofErr w:type="spell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-такелажа на нок утлегаря проводится леер, по которому кливер поднимается и опускается. На судне, где их три, кливером называется второй от мачты парус. Первый называется стакселем, а третий - бом-кливером.</w:t>
                                  </w:r>
                                </w:p>
                                <w:p w14:paraId="2D454E21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val="ru-RU" w:eastAsia="ru-RU"/>
                                    </w:rPr>
                                    <w:t>20.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eastAsia="ru-RU"/>
                                    </w:rPr>
                                    <w:t>    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Клотик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деревянный выточенный кружок, надеваемый на топ мачты или флагштока. Прикрывает торец мачты от влаги. Имеет несколько шкивов или 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кипов</w:t>
                                  </w:r>
                                  <w:proofErr w:type="spell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для фалов.</w:t>
                                  </w:r>
                                </w:p>
                                <w:p w14:paraId="56D30CEC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21.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Княвдигед</w:t>
                                  </w:r>
                                  <w:proofErr w:type="spell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- 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верхняя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часть форштевня парусных судов, на котором крепились фигуры из дерева, украшавшие носовую часть.</w:t>
                                  </w:r>
                                </w:p>
                                <w:p w14:paraId="79A397C4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22.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Корма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- 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задняя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оконечность судна, как надводная, так и подводная. В зависимости от вида, который корма имеет в плане, последняя получает дополнительное название прямой, круглой или острой.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140238D6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23.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Лапа якоря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 оконечности рогов якоря, служащие для 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забирания</w:t>
                                  </w:r>
                                  <w:proofErr w:type="spell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якорем грунта.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344B1C52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24.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Летучий кливер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333333"/>
                                      <w:sz w:val="18"/>
                                      <w:shd w:val="clear" w:color="auto" w:fill="F7F7F7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дополнительный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, вспомогательный парус, который поднимался на леере над другими кливерами перед фок-мачтой.</w:t>
                                  </w:r>
                                </w:p>
                                <w:p w14:paraId="408A4091" w14:textId="580560DC" w:rsid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25.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Мачта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 xml:space="preserve"> 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- судовая вертикальная металлическая или деревянная конструкция на верхней палубе.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На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парусных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судах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мачты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служат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для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постановки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парусов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14:paraId="7E0C9F11" w14:textId="3640A461" w:rsid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26.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Нос палубы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 передняя оконечность судна.</w:t>
                                  </w:r>
                                </w:p>
                                <w:p w14:paraId="1123489C" w14:textId="4392E218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27.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Оснастка 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 приспособления, механизмы, инструменты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.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необходимые для эксплуатации и ремонта оборудования.</w:t>
                                  </w:r>
                                </w:p>
                                <w:p w14:paraId="68EEF3A1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</w:p>
                                <w:p w14:paraId="6161BFEC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</w:p>
                                <w:p w14:paraId="206A8361" w14:textId="77777777" w:rsidR="00921327" w:rsidRDefault="00921327" w:rsidP="00921327">
                                  <w:pPr>
                                    <w:rPr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14:paraId="46977283" w14:textId="77777777" w:rsidR="00921327" w:rsidRPr="00921327" w:rsidRDefault="00921327" w:rsidP="00921327">
                                  <w:pPr>
                                    <w:rPr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7151" id="_x0000_s1027" type="#_x0000_t202" style="position:absolute;margin-left:-37.95pt;margin-top:15.15pt;width:282.75pt;height:3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">
                      <v:textbox>
                        <w:txbxContent>
                          <w:p w14:paraId="520CCC79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15.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Грот-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мачта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самая большая мачта на корабле; вторая мачта на корабля, считая от носа.</w:t>
                            </w:r>
                          </w:p>
                          <w:p w14:paraId="500D1626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16.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Иллюминаторы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круглое или прямоугольное окно в борту корпуса корабля, стене его надстройки или в верхней палубе для доступа света.</w:t>
                            </w:r>
                          </w:p>
                          <w:p w14:paraId="211781A1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17.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Канат 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 очень толстая веревка.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1DD4BE74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18.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Киль 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 основная продольная связь корабля, располагаемая по всей его длине в нижней части по диаметральной плоскости. На деревянных судах киль состоит из выступающего наружу бруса, к которому прикрепляются шпангоуты.</w:t>
                            </w:r>
                          </w:p>
                          <w:p w14:paraId="059B2E21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19.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Кливер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 косой треугольный парус, ставящийся впереди фок-мачты. От 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стень</w:t>
                            </w:r>
                            <w:proofErr w:type="spell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-такелажа на нок утлегаря проводится леер, по которому кливер поднимается и опускается. На судне, где их три, кливером называется второй от мачты парус. Первый называется стакселем, а третий - бом-кливером.</w:t>
                            </w:r>
                          </w:p>
                          <w:p w14:paraId="2D454E21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val="ru-RU" w:eastAsia="ru-RU"/>
                              </w:rPr>
                              <w:t>20.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eastAsia="ru-RU"/>
                              </w:rPr>
                              <w:t>    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Клотик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деревянный выточенный кружок, надеваемый на топ мачты или флагштока. Прикрывает торец мачты от влаги. Имеет несколько шкивов или 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кипов</w:t>
                            </w:r>
                            <w:proofErr w:type="spell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для фалов.</w:t>
                            </w:r>
                          </w:p>
                          <w:p w14:paraId="56D30CEC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21.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Княвдигед</w:t>
                            </w:r>
                            <w:proofErr w:type="spell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- 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верхняя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часть форштевня парусных судов, на котором крепились фигуры из дерева, украшавшие носовую часть.</w:t>
                            </w:r>
                          </w:p>
                          <w:p w14:paraId="79A397C4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22.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Корма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- 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задняя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оконечность судна, как надводная, так и подводная. В зависимости от вида, который корма имеет в плане, последняя получает дополнительное название прямой, круглой или острой.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140238D6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23.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Лапа якоря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 оконечности рогов якоря, служащие для 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забирания</w:t>
                            </w:r>
                            <w:proofErr w:type="spell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якорем грунта.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344B1C52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24.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Летучий кливер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333333"/>
                                <w:sz w:val="18"/>
                                <w:shd w:val="clear" w:color="auto" w:fill="F7F7F7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дополнительный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, вспомогательный парус, который поднимался на леере над другими кливерами перед фок-мачтой.</w:t>
                            </w:r>
                          </w:p>
                          <w:p w14:paraId="408A4091" w14:textId="580560DC" w:rsid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25.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181818"/>
                                <w:sz w:val="18"/>
                                <w:lang w:val="ru-RU" w:eastAsia="ru-RU"/>
                              </w:rPr>
                              <w:t>Мачта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181818"/>
                                <w:sz w:val="18"/>
                                <w:lang w:val="ru-RU" w:eastAsia="ru-RU"/>
                              </w:rPr>
                              <w:t xml:space="preserve"> 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- судовая вертикальная металлическая или деревянная конструкция на верхней палубе.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парусных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судах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мачты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служат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для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постановки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парусов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14:paraId="7E0C9F11" w14:textId="3640A461" w:rsid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26.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Нос палубы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 передняя оконечность судна.</w:t>
                            </w:r>
                          </w:p>
                          <w:p w14:paraId="1123489C" w14:textId="4392E218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27.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Оснастка 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 приспособления, механизмы, инструменты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.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необходимые для эксплуатации и ремонта оборудования.</w:t>
                            </w:r>
                          </w:p>
                          <w:p w14:paraId="68EEF3A1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</w:p>
                          <w:p w14:paraId="6161BFEC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</w:p>
                          <w:p w14:paraId="206A8361" w14:textId="77777777" w:rsidR="00921327" w:rsidRDefault="00921327" w:rsidP="00921327">
                            <w:pPr>
                              <w:rPr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</w:p>
                          <w:p w14:paraId="46977283" w14:textId="77777777" w:rsidR="00921327" w:rsidRPr="00921327" w:rsidRDefault="00921327" w:rsidP="00921327">
                            <w:pPr>
                              <w:rPr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" w:type="pct"/>
          </w:tcPr>
          <w:p w14:paraId="7F48EF74" w14:textId="1E109C98" w:rsidR="00F770C1" w:rsidRPr="009C7E6B" w:rsidRDefault="00921327" w:rsidP="00F770C1">
            <w:pPr>
              <w:rPr>
                <w:noProof/>
                <w:lang w:val="ru-RU"/>
              </w:rPr>
            </w:pPr>
            <w:r w:rsidRPr="00921327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85CA64C" wp14:editId="6EB7528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201295</wp:posOffset>
                      </wp:positionV>
                      <wp:extent cx="3429000" cy="4552950"/>
                      <wp:effectExtent l="0" t="0" r="19050" b="1905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55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E9468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28.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Пайол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"решетка для нижней палубы"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333333"/>
                                      <w:sz w:val="18"/>
                                      <w:shd w:val="clear" w:color="auto" w:fill="F7F7F7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настил трюма судна. Как правило, делается полностью или частично съёмным.</w:t>
                                  </w:r>
                                </w:p>
                                <w:p w14:paraId="68C05962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29.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Палуба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- 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горизонтальный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ярус корабля. 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Начиная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сверху имели следующие назначения: 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квартер</w:t>
                                  </w:r>
                                  <w:proofErr w:type="spell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-дек - открытая палуба для управления судном; опер-дек - верхняя батарейная палуба; мидель-дек - средняя батарейная палуба; 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орлоп</w:t>
                                  </w:r>
                                  <w:proofErr w:type="spell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-дек - палуба жилых и служебных помещений; трюм - самая нижняя палуба.</w:t>
                                  </w:r>
                                </w:p>
                                <w:p w14:paraId="3631EB54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30.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Парус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 соединение нескольких полотнищ парусины, сшитых вместе, поверхности которых вследствие сопротивления давлению ветра двигают судно.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341DD07B" w14:textId="777777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31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Парусина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 очень прочная, плотная, толстая, тяжёлая, жёсткая ткань.</w:t>
                                  </w:r>
                                </w:p>
                                <w:p w14:paraId="76D3C5CA" w14:textId="7BD25C85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val="ru-RU" w:eastAsia="ru-RU"/>
                                    </w:rPr>
                                    <w:t>32.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Парусник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 xml:space="preserve"> -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181818"/>
                                      <w:sz w:val="18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общее название всякого парусного 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судна..</w:t>
                                  </w:r>
                                  <w:proofErr w:type="gramEnd"/>
                                </w:p>
                                <w:p w14:paraId="3557BEAF" w14:textId="03AF6FFF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33.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Пирс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 двусторонний причал для стоянки и швартовки судов.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023B136C" w14:textId="23F77E7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34.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Стаксель 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 треугольный парус.</w:t>
                                  </w:r>
                                </w:p>
                                <w:p w14:paraId="2F64D387" w14:textId="55068471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35.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lang w:val="ru-RU" w:eastAsia="ru-RU"/>
                                    </w:rPr>
                                    <w:t>Рубка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 закрытое сооружение специального назначения на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hyperlink r:id="rId12" w:tgtFrame="_blank" w:tooltip="Палуба" w:history="1">
                                    <w:r w:rsidRPr="00F7205E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18"/>
                                        <w:lang w:val="ru-RU" w:eastAsia="ru-RU"/>
                                      </w:rPr>
                                      <w:t>палубе</w:t>
                                    </w:r>
                                  </w:hyperlink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надводного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hyperlink r:id="rId13" w:tgtFrame="_blank" w:tooltip="Судно" w:history="1">
                                    <w:r w:rsidRPr="00F7205E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18"/>
                                        <w:lang w:val="ru-RU" w:eastAsia="ru-RU"/>
                                      </w:rPr>
                                      <w:t>судна</w:t>
                                    </w:r>
                                  </w:hyperlink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,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hyperlink r:id="rId14" w:tgtFrame="_blank" w:tooltip="Корабль" w:history="1">
                                    <w:r w:rsidRPr="00F7205E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18"/>
                                        <w:lang w:val="ru-RU" w:eastAsia="ru-RU"/>
                                      </w:rPr>
                                      <w:t>корабля</w:t>
                                    </w:r>
                                  </w:hyperlink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или на палубе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hyperlink r:id="rId15" w:tgtFrame="_blank" w:tooltip="Надстройка (судостроение)" w:history="1">
                                    <w:r w:rsidRPr="00F7205E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18"/>
                                        <w:lang w:val="ru-RU" w:eastAsia="ru-RU"/>
                                      </w:rPr>
                                      <w:t>надстройки</w:t>
                                    </w:r>
                                  </w:hyperlink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.</w:t>
                                  </w:r>
                                </w:p>
                                <w:p w14:paraId="4A13ABD9" w14:textId="694FF2CC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val="ru-RU" w:eastAsia="ru-RU"/>
                                    </w:rPr>
                                    <w:t>36.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eastAsia="ru-RU"/>
                                    </w:rPr>
                                    <w:t>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Трос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 название веревок в несколько пеньковых стренг (прядей), идущих для оснащения кораблей.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6FB49173" w14:textId="706A2FAB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37.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Фрегат 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333333"/>
                                      <w:sz w:val="18"/>
                                      <w:shd w:val="clear" w:color="auto" w:fill="F7F7F7"/>
                                      <w:lang w:eastAsia="ru-RU"/>
                                    </w:rPr>
                                    <w:t>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трехмачтовый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парусный корабль несущий прямоугольные паруса даже на бизань-мачте, с мощным артиллерийским вооружением (до 60 пушек, располагавшихся в двух палубах). Был меньше линейного корабля, но имел большую скорость. Предназначался для дальней разведки и крейсерства.</w:t>
                                  </w:r>
                                </w:p>
                                <w:p w14:paraId="7D3CDF03" w14:textId="7A081686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val="ru-RU" w:eastAsia="ru-RU"/>
                                    </w:rPr>
                                    <w:t>38.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lang w:eastAsia="ru-RU"/>
                                    </w:rPr>
                                    <w:t> 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Шлюпка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 xml:space="preserve"> 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гребное беспалубное маленькое судно, находящееся на корабле.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23446835" w14:textId="7AFDB3CF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39.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Штурвал 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 рулевое колесо, вращением которого водитель управляет ходом судна, самолета, автомобиля.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125E854F" w14:textId="68151FC7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40.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Якорь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- приспособление для удержания судна на месте при стоянке на свободной воде.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4F2CE930" w14:textId="406094BC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Arial" w:eastAsia="Times New Roman" w:hAnsi="Arial" w:cs="Arial"/>
                                      <w:b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41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Ял-6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или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шестивёсельный</w:t>
                                  </w:r>
                                  <w:proofErr w:type="spellEnd"/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ял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— мореходная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шлюпка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с </w:t>
                                  </w:r>
                                  <w:proofErr w:type="spell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рейково</w:t>
                                  </w:r>
                                  <w:proofErr w:type="spell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-разрезным парусным вооружением.</w:t>
                                  </w:r>
                                </w:p>
                                <w:p w14:paraId="08FAA6D7" w14:textId="53F59DE5" w:rsidR="00F7205E" w:rsidRPr="00F7205E" w:rsidRDefault="00F7205E" w:rsidP="00F7205E">
                                  <w:pPr>
                                    <w:shd w:val="clear" w:color="auto" w:fill="FFFFFF"/>
                                    <w:spacing w:after="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</w:pP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val="ru-RU" w:eastAsia="ru-RU"/>
                                    </w:rPr>
                                    <w:t>42.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81818"/>
                                      <w:sz w:val="18"/>
                                      <w:lang w:eastAsia="ru-RU"/>
                                    </w:rPr>
                                    <w:t>   </w:t>
                                  </w:r>
                                  <w:proofErr w:type="gramStart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Яхта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>-</w:t>
                                  </w:r>
                                  <w:proofErr w:type="gramEnd"/>
                                  <w:r w:rsidRPr="00F7205E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небольшое судно, употребляемое для увеселительных морских поездок.</w:t>
                                  </w:r>
                                  <w:r w:rsidRPr="008E1F5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18"/>
                                      <w:shd w:val="clear" w:color="auto" w:fill="FFFFFF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14:paraId="42FCC7FC" w14:textId="77777777" w:rsidR="00921327" w:rsidRPr="00921327" w:rsidRDefault="00921327" w:rsidP="00921327">
                                  <w:pPr>
                                    <w:suppressOverlap/>
                                    <w:rPr>
                                      <w:noProof/>
                                      <w:color w:val="auto"/>
                                      <w:sz w:val="18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14:paraId="29FF7F6F" w14:textId="32D92B39" w:rsidR="00921327" w:rsidRPr="00921327" w:rsidRDefault="00921327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A64C" id="_x0000_s1028" type="#_x0000_t202" style="position:absolute;margin-left:-5.55pt;margin-top:15.85pt;width:270pt;height:3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">
                      <v:textbox>
                        <w:txbxContent>
                          <w:p w14:paraId="71EE9468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28.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Пайол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"решетка для нижней палубы"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333333"/>
                                <w:sz w:val="18"/>
                                <w:shd w:val="clear" w:color="auto" w:fill="F7F7F7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настил трюма судна. Как правило, делается полностью или частично съёмным.</w:t>
                            </w:r>
                          </w:p>
                          <w:p w14:paraId="68C05962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29.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Палуба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- 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горизонтальный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ярус корабля. 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Начиная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сверху имели следующие назначения: 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квартер</w:t>
                            </w:r>
                            <w:proofErr w:type="spell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-дек - открытая палуба для управления судном; опер-дек - верхняя батарейная палуба; мидель-дек - средняя батарейная палуба; 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орлоп</w:t>
                            </w:r>
                            <w:proofErr w:type="spell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-дек - палуба жилых и служебных помещений; трюм - самая нижняя палуба.</w:t>
                            </w:r>
                          </w:p>
                          <w:p w14:paraId="3631EB54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30.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Парус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 соединение нескольких полотнищ парусины, сшитых вместе, поверхности которых вследствие сопротивления давлению ветра двигают судно.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341DD07B" w14:textId="777777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31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Парусина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 очень прочная, плотная, толстая, тяжёлая, жёсткая ткань.</w:t>
                            </w:r>
                          </w:p>
                          <w:p w14:paraId="76D3C5CA" w14:textId="7BD25C85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val="ru-RU" w:eastAsia="ru-RU"/>
                              </w:rPr>
                              <w:t>32.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181818"/>
                                <w:sz w:val="18"/>
                                <w:lang w:val="ru-RU" w:eastAsia="ru-RU"/>
                              </w:rPr>
                              <w:t>Парусник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181818"/>
                                <w:sz w:val="18"/>
                                <w:lang w:val="ru-RU" w:eastAsia="ru-RU"/>
                              </w:rPr>
                              <w:t xml:space="preserve"> -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181818"/>
                                <w:sz w:val="18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общее название всякого парусного 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судна..</w:t>
                            </w:r>
                            <w:proofErr w:type="gramEnd"/>
                          </w:p>
                          <w:p w14:paraId="3557BEAF" w14:textId="03AF6FFF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33.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Пирс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 двусторонний причал для стоянки и швартовки судов.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023B136C" w14:textId="23F77E7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34.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Стаксель 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 треугольный парус.</w:t>
                            </w:r>
                          </w:p>
                          <w:p w14:paraId="2F64D387" w14:textId="55068471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35.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lang w:val="ru-RU" w:eastAsia="ru-RU"/>
                              </w:rPr>
                              <w:t>Рубка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 закрытое сооружение специального назначения на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hyperlink r:id="rId16" w:tgtFrame="_blank" w:tooltip="Палуба" w:history="1">
                              <w:r w:rsidRPr="00F7205E">
                                <w:rPr>
                                  <w:rFonts w:ascii="Times New Roman" w:eastAsia="Times New Roman" w:hAnsi="Times New Roman"/>
                                  <w:color w:val="000000"/>
                                  <w:sz w:val="18"/>
                                  <w:lang w:val="ru-RU" w:eastAsia="ru-RU"/>
                                </w:rPr>
                                <w:t>палубе</w:t>
                              </w:r>
                            </w:hyperlink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надводного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hyperlink r:id="rId17" w:tgtFrame="_blank" w:tooltip="Судно" w:history="1">
                              <w:r w:rsidRPr="00F7205E">
                                <w:rPr>
                                  <w:rFonts w:ascii="Times New Roman" w:eastAsia="Times New Roman" w:hAnsi="Times New Roman"/>
                                  <w:color w:val="000000"/>
                                  <w:sz w:val="18"/>
                                  <w:lang w:val="ru-RU" w:eastAsia="ru-RU"/>
                                </w:rPr>
                                <w:t>судна</w:t>
                              </w:r>
                            </w:hyperlink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,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hyperlink r:id="rId18" w:tgtFrame="_blank" w:tooltip="Корабль" w:history="1">
                              <w:r w:rsidRPr="00F7205E">
                                <w:rPr>
                                  <w:rFonts w:ascii="Times New Roman" w:eastAsia="Times New Roman" w:hAnsi="Times New Roman"/>
                                  <w:color w:val="000000"/>
                                  <w:sz w:val="18"/>
                                  <w:lang w:val="ru-RU" w:eastAsia="ru-RU"/>
                                </w:rPr>
                                <w:t>корабля</w:t>
                              </w:r>
                            </w:hyperlink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или на палубе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hyperlink r:id="rId19" w:tgtFrame="_blank" w:tooltip="Надстройка (судостроение)" w:history="1">
                              <w:r w:rsidRPr="00F7205E">
                                <w:rPr>
                                  <w:rFonts w:ascii="Times New Roman" w:eastAsia="Times New Roman" w:hAnsi="Times New Roman"/>
                                  <w:color w:val="000000"/>
                                  <w:sz w:val="18"/>
                                  <w:lang w:val="ru-RU" w:eastAsia="ru-RU"/>
                                </w:rPr>
                                <w:t>надстройки</w:t>
                              </w:r>
                            </w:hyperlink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.</w:t>
                            </w:r>
                          </w:p>
                          <w:p w14:paraId="4A13ABD9" w14:textId="694FF2CC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val="ru-RU" w:eastAsia="ru-RU"/>
                              </w:rPr>
                              <w:t>36.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eastAsia="ru-RU"/>
                              </w:rPr>
                              <w:t>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Трос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 название веревок в несколько пеньковых стренг (прядей), идущих для оснащения кораблей.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6FB49173" w14:textId="706A2FAB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37.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Фрегат 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333333"/>
                                <w:sz w:val="18"/>
                                <w:shd w:val="clear" w:color="auto" w:fill="F7F7F7"/>
                                <w:lang w:eastAsia="ru-RU"/>
                              </w:rPr>
                              <w:t>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трехмачтовый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парусный корабль несущий прямоугольные паруса даже на бизань-мачте, с мощным артиллерийским вооружением (до 60 пушек, располагавшихся в двух палубах). Был меньше линейного корабля, но имел большую скорость. Предназначался для дальней разведки и крейсерства.</w:t>
                            </w:r>
                          </w:p>
                          <w:p w14:paraId="7D3CDF03" w14:textId="7A081686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val="ru-RU" w:eastAsia="ru-RU"/>
                              </w:rPr>
                              <w:t>38.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18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181818"/>
                                <w:sz w:val="18"/>
                                <w:lang w:val="ru-RU" w:eastAsia="ru-RU"/>
                              </w:rPr>
                              <w:t>Шлюпка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181818"/>
                                <w:sz w:val="18"/>
                                <w:lang w:val="ru-RU" w:eastAsia="ru-RU"/>
                              </w:rPr>
                              <w:t xml:space="preserve"> 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гребное беспалубное маленькое судно, находящееся на корабле.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23446835" w14:textId="7AFDB3CF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39.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Штурвал 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 рулевое колесо, вращением которого водитель управляет ходом судна, самолета, автомобиля.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125E854F" w14:textId="68151FC7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40.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Якорь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- приспособление для удержания судна на месте при стоянке на свободной воде.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4F2CE930" w14:textId="406094BC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Arial" w:eastAsia="Times New Roman" w:hAnsi="Arial" w:cs="Arial"/>
                                <w:b/>
                                <w:color w:val="181818"/>
                                <w:sz w:val="18"/>
                                <w:lang w:val="ru-RU" w:eastAsia="ru-RU"/>
                              </w:rPr>
                              <w:t>41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Ял-6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или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шестивёсельный</w:t>
                            </w:r>
                            <w:proofErr w:type="spellEnd"/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ял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— мореходная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шлюпка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с </w:t>
                            </w:r>
                            <w:proofErr w:type="spellStart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рейково</w:t>
                            </w:r>
                            <w:proofErr w:type="spell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-разрезным парусным вооружением.</w:t>
                            </w:r>
                          </w:p>
                          <w:p w14:paraId="08FAA6D7" w14:textId="53F59DE5" w:rsidR="00F7205E" w:rsidRPr="00F7205E" w:rsidRDefault="00F7205E" w:rsidP="00F7205E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18"/>
                                <w:lang w:val="ru-RU" w:eastAsia="ru-RU"/>
                              </w:rPr>
                            </w:pPr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val="ru-RU" w:eastAsia="ru-RU"/>
                              </w:rPr>
                              <w:t>42.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81818"/>
                                <w:sz w:val="18"/>
                                <w:lang w:eastAsia="ru-RU"/>
                              </w:rPr>
                              <w:t>   </w:t>
                            </w:r>
                            <w:proofErr w:type="gramStart"/>
                            <w:r w:rsidRPr="00F7205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Яхта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>-</w:t>
                            </w:r>
                            <w:proofErr w:type="gramEnd"/>
                            <w:r w:rsidRPr="00F7205E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val="ru-RU" w:eastAsia="ru-RU"/>
                              </w:rPr>
                              <w:t xml:space="preserve"> небольшое судно, употребляемое для увеселительных морских поездок.</w:t>
                            </w:r>
                            <w:r w:rsidRPr="008E1F52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</w:p>
                          <w:p w14:paraId="42FCC7FC" w14:textId="77777777" w:rsidR="00921327" w:rsidRPr="00921327" w:rsidRDefault="00921327" w:rsidP="00921327">
                            <w:pPr>
                              <w:suppressOverlap/>
                              <w:rPr>
                                <w:noProof/>
                                <w:color w:val="auto"/>
                                <w:sz w:val="18"/>
                                <w:szCs w:val="16"/>
                                <w:lang w:val="ru-RU"/>
                              </w:rPr>
                            </w:pPr>
                          </w:p>
                          <w:p w14:paraId="29FF7F6F" w14:textId="32D92B39" w:rsidR="00921327" w:rsidRPr="00921327" w:rsidRDefault="0092132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0C1" w:rsidRPr="00F770C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2D7D413" wp14:editId="4CEF9A1E">
                      <wp:simplePos x="0" y="0"/>
                      <wp:positionH relativeFrom="column">
                        <wp:posOffset>255904</wp:posOffset>
                      </wp:positionH>
                      <wp:positionV relativeFrom="paragraph">
                        <wp:posOffset>40004</wp:posOffset>
                      </wp:positionV>
                      <wp:extent cx="3190875" cy="4581525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58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FFA5C" w14:textId="77777777" w:rsidR="00F770C1" w:rsidRPr="00F770C1" w:rsidRDefault="00F770C1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7D413" id="_x0000_s1029" type="#_x0000_t202" style="position:absolute;margin-left:20.15pt;margin-top:3.15pt;width:251.25pt;height:3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" filled="f" stroked="f">
                      <v:textbox>
                        <w:txbxContent>
                          <w:p w14:paraId="0C8FFA5C" w14:textId="77777777" w:rsidR="00F770C1" w:rsidRPr="00F770C1" w:rsidRDefault="00F770C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495894" w14:textId="77777777" w:rsidR="006F51BE" w:rsidRPr="009C7E6B" w:rsidRDefault="00F770C1" w:rsidP="0083691C">
      <w:pPr>
        <w:rPr>
          <w:noProof/>
          <w:lang w:val="ru-RU"/>
        </w:rPr>
      </w:pPr>
      <w:r>
        <w:rPr>
          <w:noProof/>
          <w:lang w:val="ru-RU"/>
        </w:rPr>
        <w:br w:type="textWrapping" w:clear="all"/>
      </w:r>
    </w:p>
    <w:sectPr w:rsidR="006F51BE" w:rsidRPr="009C7E6B" w:rsidSect="0085151F">
      <w:headerReference w:type="default" r:id="rId20"/>
      <w:headerReference w:type="first" r:id="rId21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BD56E" w14:textId="77777777" w:rsidR="00C94591" w:rsidRDefault="00C94591" w:rsidP="00180323">
      <w:pPr>
        <w:spacing w:after="0"/>
      </w:pPr>
      <w:r>
        <w:separator/>
      </w:r>
    </w:p>
  </w:endnote>
  <w:endnote w:type="continuationSeparator" w:id="0">
    <w:p w14:paraId="18E2EA6B" w14:textId="77777777" w:rsidR="00C94591" w:rsidRDefault="00C94591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CB52" w14:textId="77777777" w:rsidR="00C94591" w:rsidRDefault="00C94591" w:rsidP="00180323">
      <w:pPr>
        <w:spacing w:after="0"/>
      </w:pPr>
      <w:r>
        <w:separator/>
      </w:r>
    </w:p>
  </w:footnote>
  <w:footnote w:type="continuationSeparator" w:id="0">
    <w:p w14:paraId="66896A4F" w14:textId="77777777" w:rsidR="00C94591" w:rsidRDefault="00C94591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41EB" w14:textId="77777777" w:rsidR="00180323" w:rsidRDefault="003D4ABD">
    <w:pPr>
      <w:pStyle w:val="a8"/>
    </w:pPr>
    <w:r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6CCA2" wp14:editId="11453F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Прямоугольник 11" descr="Фигуры, используемые для макет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2D1AF82" id="Прямоугольник 11" o:spid="_x0000_s1026" alt="Фигуры, используемые для макета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M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OUZGNTg3ODc4RDVGRTgxMUI2ODdBRUNB&#10;NDhCQUU4MTM8L3htcE1NOkluc3RhbmNlSUQ+CiAgICAgICAgIDx4bXBNTTpEb2N1bWVudElEPnht&#10;cC5kaWQ6OUZGNTg3ODc4RDVGRTgxMUI2ODdBRUNBNDhCQUU4MTM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5RkY1ODc4NzhENUZFODExQjY4N0FFQ0E0&#10;OEJBRTgxMzwvc3RFdnQ6aW5zdGFuY2VJRD4KICAgICAgICAgICAgICAgICAgPHN0RXZ0OndoZW4+&#10;MjAxOC0wNS0yNVQwNjozMTo0OSswODowMDwvc3RFdnQ6d2hlbj4KICAgICAgICAgICAgICAgICAg&#10;PHN0RXZ0OnNvZnR3YXJlQWdlbnQ+QWRvYmUgSWxsdXN0cmF0b3IgQ1M2IChXaW5kb3dzK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EwLjAxPC9wZGY6&#10;UHJvZHVjZXI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" stroked="f" strokeweight="1pt">
              <v:fill r:id="rId2" o:title="Фигуры, используемые для макета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0982" w14:textId="77777777" w:rsidR="00180323" w:rsidRDefault="003D4ABD">
    <w:pPr>
      <w:pStyle w:val="a8"/>
    </w:pPr>
    <w:r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9D9F52" wp14:editId="41F5C4E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Прямоугольник 2" descr="Фигуры, используемые для макет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A70DC7" id="Прямоугольник 2" o:spid="_x0000_s1026" alt="Фигуры, используемые для макета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o5RkY1ODc4NzhENUZFODExQjY4&#10;N0FFQ0E0OEJBRTgxMzwveG1wTU06SW5zdGFuY2VJRD4KICAgICAgICAgPHhtcE1NOkRvY3VtZW50&#10;SUQ+eG1wLmRpZDo5RkY1ODc4NzhENUZFODExQjY4N0FFQ0E0OEJBRTgxMz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RjZDMUY3RjQzRTVCRTgxMTg5MzVFRjY4RjQ1QUQyN0Y8L3N0RXZ0Omluc3RhbmNlSUQ+CiAgICAg&#10;ICAgICAgICAgICAgIDxzdEV2dDp3aGVuPjIwMTgtMDUtMTlUMTY6MzA6NTkrMDg6MDA8L3N0RXZ0&#10;OndoZW4+CiAgICAgICAgICAgICAgICAgIDxzdEV2dDpzb2Z0d2FyZUFnZW50PkFkb2JlIElsbHVz&#10;dHJhdG9yIENTNiAoV2luZG93cy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" stroked="f" strokeweight="1pt">
              <v:fill r:id="rId2" o:title="Фигуры, используемые для макета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C1"/>
    <w:rsid w:val="00052CC8"/>
    <w:rsid w:val="000A4C25"/>
    <w:rsid w:val="00172036"/>
    <w:rsid w:val="00180323"/>
    <w:rsid w:val="00193B15"/>
    <w:rsid w:val="001C1648"/>
    <w:rsid w:val="001E6818"/>
    <w:rsid w:val="00202BB7"/>
    <w:rsid w:val="002457F5"/>
    <w:rsid w:val="002A0218"/>
    <w:rsid w:val="002A771D"/>
    <w:rsid w:val="00300A1D"/>
    <w:rsid w:val="00300B32"/>
    <w:rsid w:val="00322488"/>
    <w:rsid w:val="0035526D"/>
    <w:rsid w:val="003C300F"/>
    <w:rsid w:val="003D08C5"/>
    <w:rsid w:val="003D4ABD"/>
    <w:rsid w:val="003F07CB"/>
    <w:rsid w:val="00402E5B"/>
    <w:rsid w:val="00473DD2"/>
    <w:rsid w:val="00473E6D"/>
    <w:rsid w:val="004A0CC0"/>
    <w:rsid w:val="004D2F0E"/>
    <w:rsid w:val="004D566C"/>
    <w:rsid w:val="00503D4F"/>
    <w:rsid w:val="00515A72"/>
    <w:rsid w:val="00523855"/>
    <w:rsid w:val="005527E2"/>
    <w:rsid w:val="005B7230"/>
    <w:rsid w:val="005D4796"/>
    <w:rsid w:val="00640655"/>
    <w:rsid w:val="006A307A"/>
    <w:rsid w:val="006B04B2"/>
    <w:rsid w:val="006D5270"/>
    <w:rsid w:val="006E39F3"/>
    <w:rsid w:val="006F51BE"/>
    <w:rsid w:val="00703EA8"/>
    <w:rsid w:val="007F549E"/>
    <w:rsid w:val="008106B0"/>
    <w:rsid w:val="00833F9A"/>
    <w:rsid w:val="0083691C"/>
    <w:rsid w:val="00843AD5"/>
    <w:rsid w:val="0085151F"/>
    <w:rsid w:val="008701B3"/>
    <w:rsid w:val="00884888"/>
    <w:rsid w:val="008A67F7"/>
    <w:rsid w:val="008B442F"/>
    <w:rsid w:val="008E5CAD"/>
    <w:rsid w:val="008F2A00"/>
    <w:rsid w:val="009118A4"/>
    <w:rsid w:val="00921327"/>
    <w:rsid w:val="00926AF2"/>
    <w:rsid w:val="00946E3C"/>
    <w:rsid w:val="009C7E6B"/>
    <w:rsid w:val="00A0145D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C0145D"/>
    <w:rsid w:val="00C42279"/>
    <w:rsid w:val="00C94591"/>
    <w:rsid w:val="00CA09D9"/>
    <w:rsid w:val="00CC4B37"/>
    <w:rsid w:val="00CF3B20"/>
    <w:rsid w:val="00D436E3"/>
    <w:rsid w:val="00DE69A8"/>
    <w:rsid w:val="00E06D38"/>
    <w:rsid w:val="00E4067A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  <w:rsid w:val="00F7205E"/>
    <w:rsid w:val="00F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D1828"/>
  <w15:chartTrackingRefBased/>
  <w15:docId w15:val="{074F0AE2-F24C-4F35-9749-FBA6A4F9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18"/>
        <w:szCs w:val="18"/>
        <w:lang w:val="ru-R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E6B"/>
    <w:rPr>
      <w:color w:val="FFFFFF" w:themeColor="background1"/>
      <w:sz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2">
    <w:name w:val="heading 2"/>
    <w:basedOn w:val="1"/>
    <w:next w:val="a"/>
    <w:link w:val="20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3">
    <w:name w:val="heading 3"/>
    <w:basedOn w:val="2"/>
    <w:next w:val="a"/>
    <w:link w:val="30"/>
    <w:uiPriority w:val="9"/>
    <w:qFormat/>
    <w:rsid w:val="009C7E6B"/>
    <w:pPr>
      <w:jc w:val="left"/>
      <w:outlineLvl w:val="2"/>
    </w:pPr>
    <w:rPr>
      <w:color w:val="FFFFFF" w:themeColor="background1"/>
      <w:sz w:val="36"/>
      <w:szCs w:val="24"/>
    </w:rPr>
  </w:style>
  <w:style w:type="paragraph" w:styleId="4">
    <w:name w:val="heading 4"/>
    <w:basedOn w:val="3"/>
    <w:next w:val="a"/>
    <w:link w:val="40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5">
    <w:name w:val="heading 5"/>
    <w:basedOn w:val="4"/>
    <w:next w:val="a"/>
    <w:link w:val="50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6">
    <w:name w:val="heading 6"/>
    <w:basedOn w:val="5"/>
    <w:next w:val="a0"/>
    <w:link w:val="60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2"/>
    <w:qFormat/>
    <w:rsid w:val="009C7E6B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60"/>
      <w:szCs w:val="56"/>
    </w:rPr>
  </w:style>
  <w:style w:type="character" w:customStyle="1" w:styleId="a5">
    <w:name w:val="Заголовок Знак"/>
    <w:basedOn w:val="a1"/>
    <w:link w:val="a4"/>
    <w:uiPriority w:val="12"/>
    <w:rsid w:val="009C7E6B"/>
    <w:rPr>
      <w:rFonts w:asciiTheme="majorHAnsi" w:eastAsiaTheme="majorEastAsia" w:hAnsiTheme="majorHAnsi" w:cstheme="majorBidi"/>
      <w:b/>
      <w:caps/>
      <w:color w:val="71BBD9" w:themeColor="accent1"/>
      <w:kern w:val="28"/>
      <w:sz w:val="60"/>
      <w:szCs w:val="56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a7">
    <w:name w:val="Подзаголовок Знак"/>
    <w:basedOn w:val="a1"/>
    <w:link w:val="a6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10">
    <w:name w:val="Заголовок 1 Знак"/>
    <w:basedOn w:val="a1"/>
    <w:link w:val="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20">
    <w:name w:val="Заголовок 2 Знак"/>
    <w:basedOn w:val="a1"/>
    <w:link w:val="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21">
    <w:name w:val="Quote"/>
    <w:basedOn w:val="a"/>
    <w:next w:val="a"/>
    <w:link w:val="22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22">
    <w:name w:val="Цитата 2 Знак"/>
    <w:basedOn w:val="a1"/>
    <w:link w:val="21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a8">
    <w:name w:val="header"/>
    <w:basedOn w:val="a"/>
    <w:link w:val="a9"/>
    <w:uiPriority w:val="99"/>
    <w:semiHidden/>
    <w:rsid w:val="00F4527F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84888"/>
  </w:style>
  <w:style w:type="paragraph" w:styleId="aa">
    <w:name w:val="footer"/>
    <w:basedOn w:val="a"/>
    <w:link w:val="ab"/>
    <w:uiPriority w:val="99"/>
    <w:semiHidden/>
    <w:rsid w:val="00F4527F"/>
    <w:pPr>
      <w:spacing w:after="0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84888"/>
  </w:style>
  <w:style w:type="table" w:styleId="ac">
    <w:name w:val="Table Grid"/>
    <w:basedOn w:val="a2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1"/>
    <w:uiPriority w:val="99"/>
    <w:semiHidden/>
    <w:rsid w:val="004D2F0E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af">
    <w:name w:val="Текст выноски Знак"/>
    <w:basedOn w:val="a1"/>
    <w:link w:val="ae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11">
    <w:name w:val="Plain Table 1"/>
    <w:basedOn w:val="a2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name w:val="Контактные данные"/>
    <w:basedOn w:val="a"/>
    <w:link w:val="af1"/>
    <w:uiPriority w:val="10"/>
    <w:qFormat/>
    <w:rsid w:val="00946E3C"/>
    <w:pPr>
      <w:spacing w:after="800"/>
      <w:contextualSpacing/>
      <w:jc w:val="center"/>
    </w:pPr>
  </w:style>
  <w:style w:type="character" w:styleId="af2">
    <w:name w:val="Hyperlink"/>
    <w:basedOn w:val="a1"/>
    <w:uiPriority w:val="99"/>
    <w:semiHidden/>
    <w:rsid w:val="00946E3C"/>
    <w:rPr>
      <w:color w:val="72BADB" w:themeColor="hyperlink"/>
      <w:u w:val="single"/>
    </w:rPr>
  </w:style>
  <w:style w:type="character" w:customStyle="1" w:styleId="af1">
    <w:name w:val="Контактные данные (знак)"/>
    <w:basedOn w:val="a1"/>
    <w:link w:val="af0"/>
    <w:uiPriority w:val="10"/>
    <w:rsid w:val="00202BB7"/>
    <w:rPr>
      <w:color w:val="FFFFFF" w:themeColor="background1"/>
    </w:rPr>
  </w:style>
  <w:style w:type="character" w:styleId="af3">
    <w:name w:val="Unresolved Mention"/>
    <w:basedOn w:val="a1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af4">
    <w:name w:val="Источник"/>
    <w:basedOn w:val="a"/>
    <w:link w:val="af5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30">
    <w:name w:val="Заголовок 3 Знак"/>
    <w:basedOn w:val="a1"/>
    <w:link w:val="3"/>
    <w:uiPriority w:val="9"/>
    <w:rsid w:val="009C7E6B"/>
    <w:rPr>
      <w:rFonts w:asciiTheme="majorHAnsi" w:eastAsiaTheme="majorEastAsia" w:hAnsiTheme="majorHAnsi" w:cstheme="majorBidi"/>
      <w:caps/>
      <w:color w:val="FFFFFF" w:themeColor="background1"/>
      <w:sz w:val="36"/>
      <w:szCs w:val="24"/>
      <w:lang w:val="en-US"/>
    </w:rPr>
  </w:style>
  <w:style w:type="character" w:customStyle="1" w:styleId="af5">
    <w:name w:val="Источник (знак)"/>
    <w:basedOn w:val="a1"/>
    <w:link w:val="af4"/>
    <w:uiPriority w:val="15"/>
    <w:rsid w:val="00202BB7"/>
    <w:rPr>
      <w:color w:val="1F1F50" w:themeColor="accent3"/>
      <w:sz w:val="32"/>
    </w:rPr>
  </w:style>
  <w:style w:type="character" w:customStyle="1" w:styleId="40">
    <w:name w:val="Заголовок 4 Знак"/>
    <w:basedOn w:val="a1"/>
    <w:link w:val="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50">
    <w:name w:val="Заголовок 5 Знак"/>
    <w:basedOn w:val="a1"/>
    <w:link w:val="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60">
    <w:name w:val="Заголовок 6 Знак"/>
    <w:basedOn w:val="a1"/>
    <w:link w:val="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a0">
    <w:name w:val="Отступ"/>
    <w:basedOn w:val="a"/>
    <w:link w:val="af6"/>
    <w:uiPriority w:val="15"/>
    <w:qFormat/>
    <w:rsid w:val="00B65472"/>
    <w:pPr>
      <w:ind w:left="357"/>
    </w:pPr>
  </w:style>
  <w:style w:type="character" w:customStyle="1" w:styleId="af6">
    <w:name w:val="Отступ (знак)"/>
    <w:basedOn w:val="a1"/>
    <w:link w:val="a0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.wikipedia.org/wiki/%D0%A1%D1%83%D0%B4%D0%BD%D0%BE" TargetMode="External"/><Relationship Id="rId18" Type="http://schemas.openxmlformats.org/officeDocument/2006/relationships/hyperlink" Target="https://ru.wikipedia.org/wiki/%D0%9A%D0%BE%D1%80%D0%B0%D0%B1%D0%BB%D1%8C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ru.wikipedia.org/wiki/%D0%9F%D0%B0%D0%BB%D1%83%D0%B1%D0%B0" TargetMode="External"/><Relationship Id="rId17" Type="http://schemas.openxmlformats.org/officeDocument/2006/relationships/hyperlink" Target="https://ru.wikipedia.org/wiki/%D0%A1%D1%83%D0%B4%D0%BD%D0%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F%D0%B0%D0%BB%D1%83%D0%B1%D0%B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ru.wikipedia.org/wiki/%D0%9D%D0%B0%D0%B4%D1%81%D1%82%D1%80%D0%BE%D0%B9%D0%BA%D0%B0_(%D1%81%D1%83%D0%B4%D0%BE%D1%81%D1%82%D1%80%D0%BE%D0%B5%D0%BD%D0%B8%D0%B5)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u.wikipedia.org/wiki/%D0%9D%D0%B0%D0%B4%D1%81%D1%82%D1%80%D0%BE%D0%B9%D0%BA%D0%B0_(%D1%81%D1%83%D0%B4%D0%BE%D1%81%D1%82%D1%80%D0%BE%D0%B5%D0%BD%D0%B8%D0%B5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u.wikipedia.org/wiki/%D0%9A%D0%BE%D1%80%D0%B0%D0%B1%D0%BB%D1%8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Local\Microsoft\Office\16.0\DTS\ru-RU%7b6ADFE949-0C70-4A3B-9E5F-B7132B31F33A%7d\%7b82B6017D-AB12-4734-9AB8-461748109D16%7dtf78018332_win32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185CB1-0EBC-4EED-BCDF-912CD0508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{82B6017D-AB12-4734-9AB8-461748109D16}tf78018332_win32.dotx</Template>
  <TotalTime>36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2024-10-13T02:01:00Z</dcterms:created>
  <dcterms:modified xsi:type="dcterms:W3CDTF">2024-10-13T13:34:00Z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